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EF" w:rsidRPr="00BD0495" w:rsidRDefault="00FF4CEF" w:rsidP="008F12DF">
      <w:pPr>
        <w:spacing w:afterLines="50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2018</w:t>
      </w:r>
      <w:r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年清华大学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精密</w:t>
      </w:r>
      <w:r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仪器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系夏令营</w:t>
      </w:r>
      <w:r w:rsidRPr="00BD0495">
        <w:rPr>
          <w:rFonts w:ascii="Times New Roman" w:eastAsia="宋体" w:hAnsi="Times New Roman" w:hint="eastAsia"/>
          <w:b/>
          <w:color w:val="000000"/>
          <w:kern w:val="0"/>
          <w:sz w:val="28"/>
        </w:rPr>
        <w:t>申请表</w:t>
      </w: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559"/>
        <w:gridCol w:w="1185"/>
        <w:gridCol w:w="516"/>
        <w:gridCol w:w="709"/>
        <w:gridCol w:w="144"/>
        <w:gridCol w:w="707"/>
        <w:gridCol w:w="131"/>
        <w:gridCol w:w="719"/>
        <w:gridCol w:w="244"/>
        <w:gridCol w:w="1315"/>
        <w:gridCol w:w="1701"/>
        <w:gridCol w:w="102"/>
      </w:tblGrid>
      <w:tr w:rsidR="00FF4CEF" w:rsidRPr="006D697D" w:rsidTr="006D697D">
        <w:trPr>
          <w:gridAfter w:val="1"/>
          <w:wAfter w:w="102" w:type="dxa"/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FF4CEF" w:rsidRPr="006D697D" w:rsidTr="006D697D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85" w:type="dxa"/>
            <w:gridSpan w:val="8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84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通信地址及</w:t>
            </w:r>
          </w:p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670" w:type="dxa"/>
            <w:gridSpan w:val="9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492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</w:rPr>
              <w:t>E-mail</w:t>
            </w:r>
            <w:r w:rsidRPr="006D697D"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5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261" w:type="dxa"/>
            <w:gridSpan w:val="5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7371" w:type="dxa"/>
            <w:gridSpan w:val="10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864"/>
        </w:trPr>
        <w:tc>
          <w:tcPr>
            <w:tcW w:w="4817" w:type="dxa"/>
            <w:gridSpan w:val="6"/>
            <w:tcBorders>
              <w:top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4817" w:type="dxa"/>
            <w:gridSpan w:val="6"/>
            <w:tcBorders>
              <w:top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拟报</w:t>
            </w:r>
            <w:r>
              <w:rPr>
                <w:rFonts w:ascii="Times New Roman" w:eastAsia="宋体" w:hAnsi="Times New Roman" w:hint="eastAsia"/>
              </w:rPr>
              <w:t>学科</w:t>
            </w:r>
            <w:r w:rsidRPr="006D697D">
              <w:rPr>
                <w:rFonts w:ascii="Times New Roman" w:eastAsia="宋体" w:hAnsi="Times New Roman" w:hint="eastAsia"/>
              </w:rPr>
              <w:t>（</w:t>
            </w:r>
            <w:r w:rsidRPr="00E87BF9">
              <w:rPr>
                <w:rFonts w:ascii="Times New Roman" w:eastAsia="宋体" w:hAnsi="Times New Roman" w:hint="eastAsia"/>
              </w:rPr>
              <w:t>二选一</w:t>
            </w:r>
            <w:r w:rsidRPr="006D697D">
              <w:rPr>
                <w:rFonts w:ascii="Times New Roman" w:eastAsia="宋体" w:hAnsi="Times New Roman" w:hint="eastAsia"/>
              </w:rPr>
              <w:t>）：</w:t>
            </w:r>
          </w:p>
          <w:p w:rsidR="00FF4CEF" w:rsidRPr="006D697D" w:rsidRDefault="00FF4CEF" w:rsidP="006D697D">
            <w:pPr>
              <w:ind w:firstLine="315"/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  <w:szCs w:val="20"/>
              </w:rPr>
              <w:sym w:font="Symbol" w:char="F0F0"/>
            </w:r>
            <w:r w:rsidRPr="006D697D">
              <w:rPr>
                <w:rFonts w:ascii="Times New Roman" w:eastAsia="宋体" w:hAnsi="Times New Roman"/>
              </w:rPr>
              <w:t xml:space="preserve"> </w:t>
            </w:r>
            <w:r w:rsidRPr="006D697D">
              <w:rPr>
                <w:rFonts w:ascii="Times New Roman" w:eastAsia="宋体" w:hAnsi="Times New Roman" w:hint="eastAsia"/>
              </w:rPr>
              <w:t>仪器</w:t>
            </w:r>
            <w:r>
              <w:rPr>
                <w:rFonts w:ascii="Times New Roman" w:eastAsia="宋体" w:hAnsi="Times New Roman" w:hint="eastAsia"/>
              </w:rPr>
              <w:t>科学与技术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/>
                <w:szCs w:val="20"/>
              </w:rPr>
              <w:sym w:font="Symbol" w:char="F0F0"/>
            </w:r>
            <w:r w:rsidRPr="006D697D">
              <w:rPr>
                <w:rFonts w:ascii="Times New Roman" w:eastAsia="宋体" w:hAnsi="Times New Roman"/>
              </w:rPr>
              <w:t xml:space="preserve"> </w:t>
            </w:r>
            <w:r w:rsidRPr="006D697D">
              <w:rPr>
                <w:rFonts w:ascii="Times New Roman" w:eastAsia="宋体" w:hAnsi="Times New Roman" w:hint="eastAsia"/>
              </w:rPr>
              <w:t>光学</w:t>
            </w:r>
            <w:r>
              <w:rPr>
                <w:rFonts w:ascii="Times New Roman" w:eastAsia="宋体" w:hAnsi="Times New Roman" w:hint="eastAsia"/>
              </w:rPr>
              <w:t>工程</w:t>
            </w:r>
          </w:p>
        </w:tc>
      </w:tr>
      <w:tr w:rsidR="00FF4CEF" w:rsidRPr="006D697D" w:rsidTr="006D697D">
        <w:trPr>
          <w:gridAfter w:val="1"/>
          <w:wAfter w:w="102" w:type="dxa"/>
        </w:trPr>
        <w:tc>
          <w:tcPr>
            <w:tcW w:w="9634" w:type="dxa"/>
            <w:gridSpan w:val="12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1523"/>
        </w:trPr>
        <w:tc>
          <w:tcPr>
            <w:tcW w:w="9634" w:type="dxa"/>
            <w:gridSpan w:val="1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申请人本科专业的同年级总人数为：</w:t>
            </w:r>
            <w:r w:rsidRPr="006D697D">
              <w:rPr>
                <w:rFonts w:ascii="Times New Roman" w:eastAsia="宋体" w:hAnsi="Times New Roman"/>
              </w:rPr>
              <w:t>_____</w:t>
            </w:r>
            <w:r w:rsidRPr="006D697D">
              <w:rPr>
                <w:rFonts w:ascii="Times New Roman" w:eastAsia="宋体" w:hAnsi="Times New Roman" w:hint="eastAsia"/>
              </w:rPr>
              <w:t>人，本科专业为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，本科学校为</w:t>
            </w:r>
            <w:r w:rsidRPr="006D697D">
              <w:rPr>
                <w:rFonts w:ascii="Times New Roman" w:eastAsia="宋体" w:hAnsi="Times New Roman"/>
              </w:rPr>
              <w:t>_______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截止目前，申请人本科前三年（或全部四年）平均成绩为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截止目前，申请人本科前三年（或全部四年）所学课程成绩在本专业年级排名为第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FF4CEF" w:rsidRPr="006D697D" w:rsidTr="006D697D">
        <w:trPr>
          <w:gridAfter w:val="1"/>
          <w:wAfter w:w="102" w:type="dxa"/>
          <w:trHeight w:val="1523"/>
        </w:trPr>
        <w:tc>
          <w:tcPr>
            <w:tcW w:w="9634" w:type="dxa"/>
            <w:gridSpan w:val="1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1B6193">
            <w:pPr>
              <w:rPr>
                <w:rFonts w:ascii="Times New Roman" w:eastAsia="宋体" w:hAnsi="Times New Roman"/>
                <w:b/>
                <w:color w:val="7030A0"/>
              </w:rPr>
            </w:pPr>
            <w:r w:rsidRPr="006D697D">
              <w:rPr>
                <w:rFonts w:ascii="Times New Roman" w:eastAsia="宋体" w:hAnsi="Times New Roman" w:hint="eastAsia"/>
                <w:b/>
                <w:color w:val="7030A0"/>
              </w:rPr>
              <w:t>申请人为研究生的还需要填写本栏：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申请人所学研究生专业的同年级总人数为：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人，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截止目前，申请人研究生平均成绩为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截止目前，申请人研究生所学课程成绩在本专业年级排名为第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FF4CEF" w:rsidRPr="006D697D" w:rsidTr="006D697D">
        <w:trPr>
          <w:gridAfter w:val="1"/>
          <w:wAfter w:w="102" w:type="dxa"/>
          <w:trHeight w:val="3020"/>
        </w:trPr>
        <w:tc>
          <w:tcPr>
            <w:tcW w:w="9634" w:type="dxa"/>
            <w:gridSpan w:val="12"/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申请人所在学校或院系推荐意见（可另附页）：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学校或院系负责人签字：</w:t>
            </w:r>
            <w:r w:rsidRPr="006D697D">
              <w:rPr>
                <w:rFonts w:ascii="Times New Roman" w:eastAsia="宋体" w:hAnsi="Times New Roman"/>
              </w:rPr>
              <w:t>__________________</w:t>
            </w:r>
            <w:r w:rsidRPr="006D697D">
              <w:rPr>
                <w:rFonts w:ascii="Times New Roman" w:eastAsia="宋体" w:hAnsi="Times New Roman" w:hint="eastAsia"/>
              </w:rPr>
              <w:t>学校或院系公章：</w:t>
            </w:r>
          </w:p>
          <w:p w:rsidR="00FF4CEF" w:rsidRPr="006D697D" w:rsidRDefault="00FF4CEF" w:rsidP="006D697D">
            <w:pPr>
              <w:jc w:val="righ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年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 w:hint="eastAsia"/>
              </w:rPr>
              <w:t>月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FF4CEF" w:rsidRPr="006D697D" w:rsidTr="006D697D">
        <w:trPr>
          <w:trHeight w:val="1054"/>
        </w:trPr>
        <w:tc>
          <w:tcPr>
            <w:tcW w:w="9736" w:type="dxa"/>
            <w:gridSpan w:val="13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 w:rsidRPr="006D697D"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FF4CEF" w:rsidRPr="006D697D" w:rsidTr="006D697D">
        <w:trPr>
          <w:trHeight w:val="9674"/>
        </w:trPr>
        <w:tc>
          <w:tcPr>
            <w:tcW w:w="9736" w:type="dxa"/>
            <w:gridSpan w:val="13"/>
            <w:vAlign w:val="center"/>
          </w:tcPr>
          <w:p w:rsidR="00FF4CEF" w:rsidRPr="006D697D" w:rsidRDefault="00FF4CEF" w:rsidP="00BD2C5B">
            <w:pPr>
              <w:rPr>
                <w:rFonts w:ascii="Times New Roman" w:eastAsia="宋体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4CEF" w:rsidRPr="006D697D" w:rsidTr="006D697D">
        <w:trPr>
          <w:trHeight w:val="567"/>
        </w:trPr>
        <w:tc>
          <w:tcPr>
            <w:tcW w:w="5655" w:type="dxa"/>
            <w:gridSpan w:val="8"/>
            <w:vAlign w:val="center"/>
          </w:tcPr>
          <w:p w:rsidR="00FF4CEF" w:rsidRPr="006D697D" w:rsidRDefault="00FF4CEF" w:rsidP="00200DDF">
            <w:pPr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是否申请协助办理集中住宿（</w:t>
            </w:r>
            <w:r w:rsidRPr="006D697D">
              <w:rPr>
                <w:rFonts w:ascii="宋体" w:eastAsia="宋体" w:hAnsi="宋体"/>
                <w:b/>
                <w:szCs w:val="21"/>
              </w:rPr>
              <w:t>7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月</w:t>
            </w:r>
            <w:r w:rsidRPr="006D697D">
              <w:rPr>
                <w:rFonts w:ascii="宋体" w:eastAsia="宋体" w:hAnsi="宋体"/>
                <w:b/>
                <w:szCs w:val="21"/>
              </w:rPr>
              <w:t>15-17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日三晚）</w:t>
            </w:r>
          </w:p>
        </w:tc>
        <w:tc>
          <w:tcPr>
            <w:tcW w:w="4081" w:type="dxa"/>
            <w:gridSpan w:val="5"/>
            <w:vAlign w:val="center"/>
          </w:tcPr>
          <w:p w:rsidR="00FF4CEF" w:rsidRPr="006D697D" w:rsidRDefault="00FF4CEF" w:rsidP="00E16790">
            <w:pPr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是</w:t>
            </w:r>
            <w:r w:rsidRPr="006D697D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□</w:t>
            </w:r>
            <w:r w:rsidRPr="006D697D">
              <w:rPr>
                <w:rFonts w:ascii="宋体" w:eastAsia="宋体" w:hAnsi="宋体"/>
                <w:b/>
                <w:szCs w:val="21"/>
              </w:rPr>
              <w:t xml:space="preserve">           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否</w:t>
            </w:r>
            <w:r w:rsidRPr="006D697D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□</w:t>
            </w:r>
          </w:p>
        </w:tc>
      </w:tr>
      <w:tr w:rsidR="00FF4CEF" w:rsidRPr="006D697D" w:rsidTr="006D697D">
        <w:trPr>
          <w:trHeight w:val="1754"/>
        </w:trPr>
        <w:tc>
          <w:tcPr>
            <w:tcW w:w="9736" w:type="dxa"/>
            <w:gridSpan w:val="13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“我保证提交的申请表和其它全部申请材料的真实性和准确性。如果我提交的信息不真实或不准确，我同意清华大学精密仪器系取消我的夏令营资格，并愿意接受相应的处罚。”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 w:rsidRPr="006D697D">
              <w:rPr>
                <w:rFonts w:ascii="宋体" w:eastAsia="宋体" w:hAnsi="宋体" w:hint="eastAsia"/>
                <w:szCs w:val="21"/>
              </w:rPr>
              <w:t>申请人签字：</w:t>
            </w:r>
            <w:r w:rsidRPr="006D697D">
              <w:rPr>
                <w:rFonts w:ascii="宋体" w:eastAsia="宋体" w:hAnsi="宋体"/>
                <w:szCs w:val="21"/>
              </w:rPr>
              <w:t xml:space="preserve">______________             </w:t>
            </w:r>
            <w:r w:rsidRPr="006D697D">
              <w:rPr>
                <w:rFonts w:ascii="宋体" w:eastAsia="宋体" w:hAnsi="宋体" w:hint="eastAsia"/>
                <w:szCs w:val="21"/>
              </w:rPr>
              <w:t>年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月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FF4CEF" w:rsidRDefault="00FF4CEF" w:rsidP="00FF4CEF">
      <w:pPr>
        <w:spacing w:line="360" w:lineRule="auto"/>
        <w:ind w:firstLineChars="50" w:firstLine="31680"/>
        <w:jc w:val="left"/>
        <w:rPr>
          <w:rFonts w:ascii="Times New Roman" w:eastAsia="宋体" w:hAnsi="Times New Roman"/>
          <w:sz w:val="24"/>
          <w:szCs w:val="24"/>
        </w:rPr>
      </w:pPr>
    </w:p>
    <w:p w:rsidR="00FF4CEF" w:rsidRPr="00782FE4" w:rsidRDefault="00FF4CEF" w:rsidP="008F12DF">
      <w:pPr>
        <w:spacing w:line="360" w:lineRule="auto"/>
        <w:ind w:firstLineChars="50" w:firstLine="31680"/>
        <w:jc w:val="left"/>
        <w:rPr>
          <w:rFonts w:ascii="Times New Roman" w:eastAsia="宋体" w:hAnsi="Times New Roman"/>
          <w:sz w:val="24"/>
          <w:szCs w:val="24"/>
        </w:rPr>
      </w:pPr>
      <w:r w:rsidRPr="00782FE4">
        <w:rPr>
          <w:rFonts w:ascii="Times New Roman" w:eastAsia="宋体" w:hAnsi="Times New Roman" w:hint="eastAsia"/>
          <w:sz w:val="24"/>
          <w:szCs w:val="24"/>
        </w:rPr>
        <w:t>附：</w:t>
      </w:r>
    </w:p>
    <w:p w:rsidR="00FF4CEF" w:rsidRPr="00782FE4" w:rsidRDefault="00FF4CEF" w:rsidP="00782FE4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 w:rsidRPr="00782FE4">
        <w:rPr>
          <w:rFonts w:ascii="Times New Roman" w:eastAsia="宋体" w:hAnsi="Times New Roman" w:hint="eastAsia"/>
          <w:sz w:val="24"/>
          <w:szCs w:val="24"/>
        </w:rPr>
        <w:t>该表格需要将签名盖章后扫描或拍照的电子版通过电子邮件提交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 w:rsidRPr="00782FE4">
        <w:rPr>
          <w:rFonts w:ascii="Times New Roman" w:eastAsia="宋体" w:hAnsi="Times New Roman" w:hint="eastAsia"/>
          <w:sz w:val="24"/>
          <w:szCs w:val="24"/>
        </w:rPr>
        <w:t>如果收到的文字或者签字盖章不清晰，或者电子邮件提交的电子版材料和报到时提交的书面材料不一致，该申请无效。</w:t>
      </w:r>
    </w:p>
    <w:p w:rsidR="00FF4CEF" w:rsidRPr="009A241C" w:rsidRDefault="00FF4CEF" w:rsidP="009A241C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电子邮件</w:t>
      </w:r>
      <w:r w:rsidRPr="00782FE4">
        <w:rPr>
          <w:rFonts w:ascii="Times New Roman" w:eastAsia="宋体" w:hAnsi="Times New Roman" w:hint="eastAsia"/>
          <w:sz w:val="24"/>
          <w:szCs w:val="24"/>
        </w:rPr>
        <w:t>提交截止时间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18"/>
        </w:smartTagPr>
        <w:r>
          <w:rPr>
            <w:rFonts w:ascii="Times New Roman" w:eastAsia="宋体" w:hAnsi="Times New Roman"/>
            <w:sz w:val="24"/>
            <w:szCs w:val="24"/>
          </w:rPr>
          <w:t>2018</w:t>
        </w:r>
        <w:r w:rsidRPr="00782FE4">
          <w:rPr>
            <w:rFonts w:ascii="Times New Roman" w:eastAsia="宋体" w:hAnsi="Times New Roman" w:hint="eastAsia"/>
            <w:sz w:val="24"/>
            <w:szCs w:val="24"/>
          </w:rPr>
          <w:t>年</w:t>
        </w:r>
        <w:r w:rsidRPr="00782FE4">
          <w:rPr>
            <w:rFonts w:ascii="Times New Roman" w:eastAsia="宋体" w:hAnsi="Times New Roman"/>
            <w:sz w:val="24"/>
            <w:szCs w:val="24"/>
          </w:rPr>
          <w:t>6</w:t>
        </w:r>
        <w:r w:rsidRPr="00782FE4">
          <w:rPr>
            <w:rFonts w:ascii="Times New Roman" w:eastAsia="宋体" w:hAnsi="Times New Roman" w:hint="eastAsia"/>
            <w:sz w:val="24"/>
            <w:szCs w:val="24"/>
          </w:rPr>
          <w:t>月</w:t>
        </w:r>
        <w:r>
          <w:rPr>
            <w:rFonts w:ascii="Times New Roman" w:eastAsia="宋体" w:hAnsi="Times New Roman"/>
            <w:sz w:val="24"/>
            <w:szCs w:val="24"/>
          </w:rPr>
          <w:t>24</w:t>
        </w:r>
        <w:r w:rsidRPr="00782FE4">
          <w:rPr>
            <w:rFonts w:ascii="Times New Roman" w:eastAsia="宋体" w:hAnsi="Times New Roman" w:hint="eastAsia"/>
            <w:sz w:val="24"/>
            <w:szCs w:val="24"/>
          </w:rPr>
          <w:t>日下午</w:t>
        </w:r>
      </w:smartTag>
      <w:r w:rsidRPr="00782FE4">
        <w:rPr>
          <w:rFonts w:ascii="Times New Roman" w:eastAsia="宋体" w:hAnsi="Times New Roman"/>
          <w:sz w:val="24"/>
          <w:szCs w:val="24"/>
        </w:rPr>
        <w:t>5:00</w:t>
      </w:r>
      <w:r w:rsidRPr="00782FE4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FF4CEF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EF" w:rsidRDefault="00FF4CEF" w:rsidP="00327612">
      <w:r>
        <w:separator/>
      </w:r>
    </w:p>
  </w:endnote>
  <w:endnote w:type="continuationSeparator" w:id="0">
    <w:p w:rsidR="00FF4CEF" w:rsidRDefault="00FF4CEF" w:rsidP="0032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EF" w:rsidRDefault="00FF4CEF" w:rsidP="00327612">
      <w:r>
        <w:separator/>
      </w:r>
    </w:p>
  </w:footnote>
  <w:footnote w:type="continuationSeparator" w:id="0">
    <w:p w:rsidR="00FF4CEF" w:rsidRDefault="00FF4CEF" w:rsidP="00327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1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2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1E"/>
    <w:rsid w:val="000504F9"/>
    <w:rsid w:val="00086EA9"/>
    <w:rsid w:val="000A0230"/>
    <w:rsid w:val="000A0877"/>
    <w:rsid w:val="000C4524"/>
    <w:rsid w:val="001145CF"/>
    <w:rsid w:val="001A1F41"/>
    <w:rsid w:val="001A753C"/>
    <w:rsid w:val="001B6193"/>
    <w:rsid w:val="001F71AD"/>
    <w:rsid w:val="00200DDF"/>
    <w:rsid w:val="00237B8A"/>
    <w:rsid w:val="002472CA"/>
    <w:rsid w:val="00280B1E"/>
    <w:rsid w:val="0028208B"/>
    <w:rsid w:val="002F4779"/>
    <w:rsid w:val="00327612"/>
    <w:rsid w:val="003523A4"/>
    <w:rsid w:val="00354201"/>
    <w:rsid w:val="00395C20"/>
    <w:rsid w:val="003A04D3"/>
    <w:rsid w:val="003A2608"/>
    <w:rsid w:val="00401804"/>
    <w:rsid w:val="0042391C"/>
    <w:rsid w:val="004E58BF"/>
    <w:rsid w:val="00545BAB"/>
    <w:rsid w:val="005A4B5D"/>
    <w:rsid w:val="005D7492"/>
    <w:rsid w:val="006167C0"/>
    <w:rsid w:val="0068682F"/>
    <w:rsid w:val="006D697D"/>
    <w:rsid w:val="006E00FF"/>
    <w:rsid w:val="006F21DE"/>
    <w:rsid w:val="00702AD6"/>
    <w:rsid w:val="007046CB"/>
    <w:rsid w:val="00782FE4"/>
    <w:rsid w:val="0079518A"/>
    <w:rsid w:val="00885BF4"/>
    <w:rsid w:val="008946A2"/>
    <w:rsid w:val="008F12DF"/>
    <w:rsid w:val="009A241C"/>
    <w:rsid w:val="009C5EF2"/>
    <w:rsid w:val="009E390F"/>
    <w:rsid w:val="009F2451"/>
    <w:rsid w:val="00A876F5"/>
    <w:rsid w:val="00AB3777"/>
    <w:rsid w:val="00B17CF0"/>
    <w:rsid w:val="00B30314"/>
    <w:rsid w:val="00B7370A"/>
    <w:rsid w:val="00BD0495"/>
    <w:rsid w:val="00BD2C5B"/>
    <w:rsid w:val="00BD5E3C"/>
    <w:rsid w:val="00C043CC"/>
    <w:rsid w:val="00C25199"/>
    <w:rsid w:val="00C95839"/>
    <w:rsid w:val="00D24B6F"/>
    <w:rsid w:val="00D94359"/>
    <w:rsid w:val="00E16790"/>
    <w:rsid w:val="00E833FA"/>
    <w:rsid w:val="00E87BF9"/>
    <w:rsid w:val="00F05DE6"/>
    <w:rsid w:val="00F12A3D"/>
    <w:rsid w:val="00F73033"/>
    <w:rsid w:val="00F9260C"/>
    <w:rsid w:val="00F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0B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260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3A2608"/>
    <w:rPr>
      <w:rFonts w:cs="Times New Roman"/>
      <w:color w:val="0563C1"/>
      <w:u w:val="single"/>
    </w:rPr>
  </w:style>
  <w:style w:type="character" w:customStyle="1" w:styleId="Mention">
    <w:name w:val="Mention"/>
    <w:basedOn w:val="DefaultParagraphFont"/>
    <w:uiPriority w:val="99"/>
    <w:semiHidden/>
    <w:rsid w:val="003A2608"/>
    <w:rPr>
      <w:rFonts w:cs="Times New Roman"/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rsid w:val="00BD04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49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61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761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subject/>
  <dc:creator>T530</dc:creator>
  <cp:keywords/>
  <dc:description/>
  <cp:lastModifiedBy>Optics</cp:lastModifiedBy>
  <cp:revision>3</cp:revision>
  <cp:lastPrinted>2017-04-28T03:42:00Z</cp:lastPrinted>
  <dcterms:created xsi:type="dcterms:W3CDTF">2018-04-28T04:46:00Z</dcterms:created>
  <dcterms:modified xsi:type="dcterms:W3CDTF">2018-04-28T05:07:00Z</dcterms:modified>
</cp:coreProperties>
</file>